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489D" w14:textId="77777777" w:rsidR="0006197E" w:rsidRPr="00F955A7" w:rsidRDefault="0006197E" w:rsidP="00F955A7">
      <w:pPr>
        <w:autoSpaceDE w:val="0"/>
        <w:autoSpaceDN w:val="0"/>
        <w:adjustRightInd w:val="0"/>
        <w:spacing w:after="0" w:line="240" w:lineRule="auto"/>
        <w:ind w:leftChars="0" w:left="3" w:hanging="3"/>
        <w:jc w:val="center"/>
        <w:rPr>
          <w:rFonts w:ascii="Georgia" w:hAnsi="Georgia"/>
          <w:b/>
          <w:bCs/>
          <w:iCs/>
          <w:sz w:val="26"/>
          <w:szCs w:val="26"/>
          <w:lang w:bidi="ml-IN"/>
        </w:rPr>
      </w:pPr>
      <w:r w:rsidRPr="00F955A7">
        <w:rPr>
          <w:rFonts w:ascii="Georgia" w:hAnsi="Georgia"/>
          <w:b/>
          <w:bCs/>
          <w:iCs/>
          <w:sz w:val="26"/>
          <w:szCs w:val="26"/>
          <w:lang w:bidi="ml-IN"/>
        </w:rPr>
        <w:t>Форма заявки на фестиваль</w:t>
      </w:r>
    </w:p>
    <w:p w14:paraId="01F47519" w14:textId="15383EFC" w:rsidR="0006197E" w:rsidRPr="00F544B7" w:rsidRDefault="0006197E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>Назва фестивалю: «Гештальт-життя в польському реляційному полі: виклики та ресурси»</w:t>
      </w:r>
    </w:p>
    <w:p w14:paraId="29D511DB" w14:textId="77777777" w:rsidR="00F955A7" w:rsidRPr="00F544B7" w:rsidRDefault="00F955A7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</w:p>
    <w:p w14:paraId="1A3CED31" w14:textId="77777777" w:rsidR="0006197E" w:rsidRPr="00F544B7" w:rsidRDefault="0006197E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>Дедлайн: 27 серпня 2023 року</w:t>
      </w:r>
    </w:p>
    <w:p w14:paraId="2E64319E" w14:textId="256585AF" w:rsidR="0006197E" w:rsidRPr="00F544B7" w:rsidRDefault="0006197E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>Прізвище та ім'я учасника фестивалю:</w:t>
      </w:r>
      <w:r w:rsidR="00F955A7" w:rsidRPr="00F544B7">
        <w:rPr>
          <w:rFonts w:ascii="Georgia" w:hAnsi="Georgia"/>
          <w:b/>
          <w:bCs/>
          <w:iCs/>
          <w:sz w:val="24"/>
          <w:szCs w:val="24"/>
          <w:lang w:bidi="ml-IN"/>
        </w:rPr>
        <w:t>____________________</w:t>
      </w:r>
    </w:p>
    <w:p w14:paraId="42C64086" w14:textId="77777777" w:rsidR="00F955A7" w:rsidRPr="00F544B7" w:rsidRDefault="00F955A7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</w:p>
    <w:p w14:paraId="54D04972" w14:textId="77777777" w:rsidR="0006197E" w:rsidRPr="00F544B7" w:rsidRDefault="0006197E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>Учасник зобов’язується сплатити фестивальний внесок у розмірі:</w:t>
      </w:r>
    </w:p>
    <w:p w14:paraId="559E8C74" w14:textId="77777777" w:rsidR="0006197E" w:rsidRPr="00F544B7" w:rsidRDefault="0006197E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>• 25 євро (120 злотих) - при оплаті до 25 липня 2023 р.,</w:t>
      </w:r>
    </w:p>
    <w:p w14:paraId="3E7F2983" w14:textId="77777777" w:rsidR="0006197E" w:rsidRPr="00F544B7" w:rsidRDefault="0006197E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>• 35 євро (160 злотих) - при оплаті до 26 серпня 2023 року,</w:t>
      </w:r>
    </w:p>
    <w:p w14:paraId="2F686B98" w14:textId="77777777" w:rsidR="0006197E" w:rsidRPr="00F544B7" w:rsidRDefault="0006197E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>• 45 євро (200 злотих) - якщо оплата здійснюється в день заходу (27.08.2023)</w:t>
      </w:r>
    </w:p>
    <w:p w14:paraId="43B4A47C" w14:textId="77777777" w:rsidR="0006197E" w:rsidRPr="00F544B7" w:rsidRDefault="0006197E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 xml:space="preserve">Учасник, який був допущений до участі у фестивалі, але відмовився від участі раніше ніж за 21 день до запланованого початку фестивалю, має право на повне повернення сплаченого внеску. </w:t>
      </w:r>
    </w:p>
    <w:p w14:paraId="09A5ADCA" w14:textId="77777777" w:rsidR="00646580" w:rsidRPr="00F544B7" w:rsidRDefault="00646580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i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iCs/>
          <w:sz w:val="24"/>
          <w:szCs w:val="24"/>
          <w:lang w:bidi="ml-IN"/>
        </w:rPr>
        <w:t xml:space="preserve"> </w:t>
      </w:r>
    </w:p>
    <w:p w14:paraId="59E5177C" w14:textId="043819B1" w:rsidR="00646580" w:rsidRPr="00F544B7" w:rsidRDefault="00646580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sz w:val="24"/>
          <w:szCs w:val="24"/>
          <w:lang w:bidi="ml-IN"/>
        </w:rPr>
        <w:t>(оплата за участь у фестивалі здійснюється на підставі рахунку-</w:t>
      </w:r>
      <w:r w:rsidR="00F955A7" w:rsidRPr="00F544B7">
        <w:rPr>
          <w:rFonts w:ascii="Georgia" w:hAnsi="Georgia"/>
          <w:b/>
          <w:bCs/>
          <w:sz w:val="24"/>
          <w:szCs w:val="24"/>
          <w:lang w:val="ru-RU" w:bidi="ml-IN"/>
        </w:rPr>
        <w:t>инвойса</w:t>
      </w:r>
      <w:r w:rsidRPr="00F544B7">
        <w:rPr>
          <w:rFonts w:ascii="Georgia" w:hAnsi="Georgia"/>
          <w:b/>
          <w:bCs/>
          <w:sz w:val="24"/>
          <w:szCs w:val="24"/>
          <w:lang w:bidi="ml-IN"/>
        </w:rPr>
        <w:t xml:space="preserve">, </w:t>
      </w:r>
    </w:p>
    <w:p w14:paraId="44C2D221" w14:textId="773E5A9D" w:rsidR="00646580" w:rsidRPr="00F544B7" w:rsidRDefault="00646580" w:rsidP="00F544B7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  <w:r w:rsidRPr="00F544B7">
        <w:rPr>
          <w:rFonts w:ascii="Georgia" w:hAnsi="Georgia"/>
          <w:b/>
          <w:bCs/>
          <w:sz w:val="24"/>
          <w:szCs w:val="24"/>
          <w:lang w:bidi="ml-IN"/>
        </w:rPr>
        <w:t>який виставляється та надсилається на електронну адресу заявника – банківським переказом)</w:t>
      </w:r>
    </w:p>
    <w:p w14:paraId="2E272588" w14:textId="77777777" w:rsidR="00F955A7" w:rsidRPr="00646580" w:rsidRDefault="00F955A7" w:rsidP="00646580">
      <w:pPr>
        <w:autoSpaceDE w:val="0"/>
        <w:autoSpaceDN w:val="0"/>
        <w:adjustRightInd w:val="0"/>
        <w:spacing w:after="0"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</w:p>
    <w:p w14:paraId="5097FB57" w14:textId="77777777" w:rsidR="00646580" w:rsidRDefault="00646580" w:rsidP="00646580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b/>
          <w:bCs/>
          <w:sz w:val="24"/>
          <w:szCs w:val="24"/>
          <w:lang w:bidi="ml-IN"/>
        </w:rPr>
      </w:pPr>
      <w:r w:rsidRPr="00646580">
        <w:rPr>
          <w:rFonts w:ascii="Georgia" w:hAnsi="Georgia"/>
          <w:b/>
          <w:bCs/>
          <w:sz w:val="24"/>
          <w:szCs w:val="24"/>
          <w:lang w:bidi="ml-IN"/>
        </w:rPr>
        <w:t>Дані для виставлення рахунку</w:t>
      </w:r>
    </w:p>
    <w:p w14:paraId="20C3F93A" w14:textId="13702715" w:rsidR="00907C7C" w:rsidRDefault="00907C7C" w:rsidP="00646580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A519EF" wp14:editId="21B255C4">
                <wp:simplePos x="0" y="0"/>
                <wp:positionH relativeFrom="column">
                  <wp:posOffset>929005</wp:posOffset>
                </wp:positionH>
                <wp:positionV relativeFrom="paragraph">
                  <wp:posOffset>206375</wp:posOffset>
                </wp:positionV>
                <wp:extent cx="4878070" cy="0"/>
                <wp:effectExtent l="0" t="0" r="0" b="0"/>
                <wp:wrapNone/>
                <wp:docPr id="19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51E8D" id="Łącznik prosty ze strzałką 8" o:spid="_x0000_s1026" type="#_x0000_t32" style="position:absolute;margin-left:73.15pt;margin-top:16.25pt;width:384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">
                <v:stroke dashstyle="1 1"/>
              </v:shape>
            </w:pict>
          </mc:Fallback>
        </mc:AlternateContent>
      </w:r>
      <w:r w:rsidR="00E73FEC">
        <w:rPr>
          <w:rFonts w:ascii="Georgia" w:hAnsi="Georgia"/>
          <w:lang w:val="ru-RU" w:bidi="ml-IN"/>
        </w:rPr>
        <w:t>назва арган</w:t>
      </w:r>
      <w:bookmarkStart w:id="0" w:name="_Hlk139551551"/>
      <w:r w:rsidR="00E73FEC">
        <w:rPr>
          <w:rFonts w:ascii="Georgia" w:hAnsi="Georgia"/>
          <w:lang w:val="en-US" w:bidi="ml-IN"/>
        </w:rPr>
        <w:t>i</w:t>
      </w:r>
      <w:bookmarkEnd w:id="0"/>
      <w:r w:rsidR="00E73FEC">
        <w:rPr>
          <w:rFonts w:ascii="Georgia" w:hAnsi="Georgia"/>
          <w:lang w:val="ru-RU" w:bidi="ml-IN"/>
        </w:rPr>
        <w:t>зацы</w:t>
      </w:r>
      <w:r w:rsidR="00E73FEC">
        <w:rPr>
          <w:rFonts w:ascii="Georgia" w:hAnsi="Georgia"/>
          <w:lang w:val="en-US" w:bidi="ml-IN"/>
        </w:rPr>
        <w:t>i</w:t>
      </w:r>
      <w:r>
        <w:rPr>
          <w:rFonts w:ascii="Georgia" w:hAnsi="Georgia"/>
          <w:lang w:bidi="ml-IN"/>
        </w:rPr>
        <w:t>*:</w:t>
      </w:r>
    </w:p>
    <w:p w14:paraId="193CFB01" w14:textId="607F66BF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E09FAC" wp14:editId="5041482B">
                <wp:simplePos x="0" y="0"/>
                <wp:positionH relativeFrom="column">
                  <wp:posOffset>1070610</wp:posOffset>
                </wp:positionH>
                <wp:positionV relativeFrom="paragraph">
                  <wp:posOffset>165100</wp:posOffset>
                </wp:positionV>
                <wp:extent cx="4729480" cy="0"/>
                <wp:effectExtent l="0" t="0" r="0" b="0"/>
                <wp:wrapNone/>
                <wp:docPr id="1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9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C0378" id="Łącznik prosty ze strzałką 7" o:spid="_x0000_s1026" type="#_x0000_t32" style="position:absolute;margin-left:84.3pt;margin-top:13pt;width:37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">
                <v:stroke dashstyle="1 1"/>
              </v:shape>
            </w:pict>
          </mc:Fallback>
        </mc:AlternateContent>
      </w:r>
      <w:r w:rsidR="00646580" w:rsidRPr="00646580">
        <w:rPr>
          <w:noProof/>
        </w:rPr>
        <w:t>Ім'я та прізвище</w:t>
      </w:r>
      <w:r>
        <w:rPr>
          <w:rFonts w:ascii="Georgia" w:hAnsi="Georgia"/>
          <w:lang w:bidi="ml-IN"/>
        </w:rPr>
        <w:t xml:space="preserve">: </w:t>
      </w:r>
    </w:p>
    <w:p w14:paraId="537617C9" w14:textId="2EE37FC3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5A45A7" wp14:editId="31629010">
                <wp:simplePos x="0" y="0"/>
                <wp:positionH relativeFrom="column">
                  <wp:posOffset>457835</wp:posOffset>
                </wp:positionH>
                <wp:positionV relativeFrom="paragraph">
                  <wp:posOffset>154940</wp:posOffset>
                </wp:positionV>
                <wp:extent cx="5342255" cy="0"/>
                <wp:effectExtent l="0" t="0" r="0" b="0"/>
                <wp:wrapNone/>
                <wp:docPr id="8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B0EF4" id="Łącznik prosty ze strzałką 6" o:spid="_x0000_s1026" type="#_x0000_t32" style="position:absolute;margin-left:36.05pt;margin-top:12.2pt;width:42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">
                <v:stroke dashstyle="1 1"/>
              </v:shape>
            </w:pict>
          </mc:Fallback>
        </mc:AlternateContent>
      </w:r>
      <w:r w:rsidR="009E42CE" w:rsidRPr="009E42CE">
        <w:rPr>
          <w:noProof/>
        </w:rPr>
        <w:t>Адреса</w:t>
      </w:r>
      <w:r>
        <w:rPr>
          <w:rFonts w:ascii="Georgia" w:hAnsi="Georgia"/>
          <w:lang w:bidi="ml-IN"/>
        </w:rPr>
        <w:t xml:space="preserve">: </w:t>
      </w:r>
    </w:p>
    <w:p w14:paraId="747B67F9" w14:textId="54E9252A" w:rsidR="00907C7C" w:rsidRDefault="00907C7C" w:rsidP="00907C7C">
      <w:pPr>
        <w:spacing w:line="240" w:lineRule="auto"/>
        <w:ind w:leftChars="0" w:left="2" w:hanging="2"/>
        <w:jc w:val="both"/>
        <w:rPr>
          <w:rFonts w:ascii="Georgia" w:hAnsi="Georgia"/>
          <w:noProof/>
          <w:color w:val="1F497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EEC0A" wp14:editId="74900A54">
                <wp:simplePos x="0" y="0"/>
                <wp:positionH relativeFrom="column">
                  <wp:posOffset>370840</wp:posOffset>
                </wp:positionH>
                <wp:positionV relativeFrom="paragraph">
                  <wp:posOffset>156845</wp:posOffset>
                </wp:positionV>
                <wp:extent cx="5429250" cy="0"/>
                <wp:effectExtent l="0" t="0" r="0" b="0"/>
                <wp:wrapNone/>
                <wp:docPr id="6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D3B11" id="Łącznik prosty ze strzałką 5" o:spid="_x0000_s1026" type="#_x0000_t32" style="position:absolute;margin-left:29.2pt;margin-top:12.35pt;width:42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NIP*: </w:t>
      </w:r>
    </w:p>
    <w:p w14:paraId="5D8F7050" w14:textId="467A802A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6F3ED" wp14:editId="28C91D6C">
                <wp:simplePos x="0" y="0"/>
                <wp:positionH relativeFrom="column">
                  <wp:posOffset>312420</wp:posOffset>
                </wp:positionH>
                <wp:positionV relativeFrom="paragraph">
                  <wp:posOffset>145415</wp:posOffset>
                </wp:positionV>
                <wp:extent cx="5487670" cy="0"/>
                <wp:effectExtent l="0" t="0" r="0" b="0"/>
                <wp:wrapNone/>
                <wp:docPr id="4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607D" id="Łącznik prosty ze strzałką 3" o:spid="_x0000_s1026" type="#_x0000_t32" style="position:absolute;margin-left:24.6pt;margin-top:11.45pt;width:432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Tel.: </w:t>
      </w:r>
    </w:p>
    <w:p w14:paraId="62D4A865" w14:textId="55D3C0D8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A456" wp14:editId="5472DEA2">
                <wp:simplePos x="0" y="0"/>
                <wp:positionH relativeFrom="column">
                  <wp:posOffset>456565</wp:posOffset>
                </wp:positionH>
                <wp:positionV relativeFrom="paragraph">
                  <wp:posOffset>143510</wp:posOffset>
                </wp:positionV>
                <wp:extent cx="5347335" cy="0"/>
                <wp:effectExtent l="0" t="0" r="0" b="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FB3BC" id="Łącznik prosty ze strzałką 3" o:spid="_x0000_s1026" type="#_x0000_t32" style="position:absolute;margin-left:35.95pt;margin-top:11.3pt;width:421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">
                <v:stroke dashstyle="1 1"/>
              </v:shape>
            </w:pict>
          </mc:Fallback>
        </mc:AlternateContent>
      </w:r>
      <w:r>
        <w:rPr>
          <w:rFonts w:ascii="Georgia" w:hAnsi="Georgia"/>
          <w:lang w:bidi="ml-IN"/>
        </w:rPr>
        <w:t xml:space="preserve">Email: </w:t>
      </w:r>
    </w:p>
    <w:p w14:paraId="134D03C9" w14:textId="505D41D1" w:rsidR="00907C7C" w:rsidRDefault="00907C7C" w:rsidP="00907C7C">
      <w:pPr>
        <w:autoSpaceDE w:val="0"/>
        <w:autoSpaceDN w:val="0"/>
        <w:adjustRightInd w:val="0"/>
        <w:spacing w:line="240" w:lineRule="auto"/>
        <w:ind w:leftChars="0" w:left="2" w:hanging="2"/>
        <w:jc w:val="both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55DE6" wp14:editId="7622536C">
                <wp:simplePos x="0" y="0"/>
                <wp:positionH relativeFrom="column">
                  <wp:posOffset>1567180</wp:posOffset>
                </wp:positionH>
                <wp:positionV relativeFrom="paragraph">
                  <wp:posOffset>151130</wp:posOffset>
                </wp:positionV>
                <wp:extent cx="4236720" cy="0"/>
                <wp:effectExtent l="0" t="0" r="0" b="0"/>
                <wp:wrapNone/>
                <wp:docPr id="7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A6B10" id="Łącznik prosty ze strzałką 2" o:spid="_x0000_s1026" type="#_x0000_t32" style="position:absolute;margin-left:123.4pt;margin-top:11.9pt;width:333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">
                <v:stroke dashstyle="1 1"/>
              </v:shape>
            </w:pict>
          </mc:Fallback>
        </mc:AlternateContent>
      </w:r>
      <w:r w:rsidR="00F955A7" w:rsidRPr="00F955A7">
        <w:rPr>
          <w:noProof/>
        </w:rPr>
        <w:t>Дата заповнення картки</w:t>
      </w:r>
      <w:r>
        <w:rPr>
          <w:rFonts w:ascii="Georgia" w:hAnsi="Georgia"/>
          <w:lang w:bidi="ml-IN"/>
        </w:rPr>
        <w:t xml:space="preserve">: </w:t>
      </w:r>
    </w:p>
    <w:p w14:paraId="0C96E860" w14:textId="19598BF3" w:rsidR="00907C7C" w:rsidRDefault="00907C7C" w:rsidP="00907C7C">
      <w:pPr>
        <w:autoSpaceDE w:val="0"/>
        <w:autoSpaceDN w:val="0"/>
        <w:adjustRightInd w:val="0"/>
        <w:ind w:leftChars="0" w:left="2" w:hanging="2"/>
        <w:jc w:val="right"/>
        <w:rPr>
          <w:rFonts w:ascii="Georgia" w:hAnsi="Georgia"/>
          <w:lang w:bidi="ml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5FEE2F" wp14:editId="669265D5">
                <wp:simplePos x="0" y="0"/>
                <wp:positionH relativeFrom="column">
                  <wp:posOffset>3389630</wp:posOffset>
                </wp:positionH>
                <wp:positionV relativeFrom="paragraph">
                  <wp:posOffset>135255</wp:posOffset>
                </wp:positionV>
                <wp:extent cx="2409190" cy="635"/>
                <wp:effectExtent l="0" t="0" r="29210" b="37465"/>
                <wp:wrapNone/>
                <wp:docPr id="9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91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47731" id="Łącznik prosty ze strzałką 1" o:spid="_x0000_s1026" type="#_x0000_t32" style="position:absolute;margin-left:266.9pt;margin-top:10.65pt;width:189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">
                <v:stroke dashstyle="1 1"/>
              </v:shape>
            </w:pict>
          </mc:Fallback>
        </mc:AlternateContent>
      </w:r>
    </w:p>
    <w:p w14:paraId="5D0CCFA1" w14:textId="0E5E620F" w:rsidR="00F90DE2" w:rsidRDefault="00F90DE2" w:rsidP="00CB34A2">
      <w:pPr>
        <w:autoSpaceDE w:val="0"/>
        <w:autoSpaceDN w:val="0"/>
        <w:adjustRightInd w:val="0"/>
        <w:ind w:leftChars="0" w:left="2" w:hanging="2"/>
        <w:jc w:val="center"/>
        <w:rPr>
          <w:rFonts w:ascii="Georgia" w:hAnsi="Georgia"/>
          <w:lang w:bidi="ml-IN"/>
        </w:rPr>
      </w:pPr>
      <w:r>
        <w:rPr>
          <w:rFonts w:ascii="Georgia" w:hAnsi="Georgia"/>
          <w:lang w:val="ru-RU" w:bidi="ml-IN"/>
        </w:rPr>
        <w:t xml:space="preserve">                                               </w:t>
      </w:r>
      <w:r w:rsidR="00F955A7" w:rsidRPr="00F955A7">
        <w:rPr>
          <w:rFonts w:ascii="Georgia" w:hAnsi="Georgia"/>
          <w:lang w:bidi="ml-IN"/>
        </w:rPr>
        <w:t>Печатка підприємства та підпис особи, яка подала заявку</w:t>
      </w:r>
      <w:r w:rsidR="00F955A7">
        <w:rPr>
          <w:rFonts w:ascii="Georgia" w:hAnsi="Georgia"/>
          <w:lang w:bidi="ml-IN"/>
        </w:rPr>
        <w:t>.</w:t>
      </w:r>
    </w:p>
    <w:p w14:paraId="55E481FC" w14:textId="738E669F" w:rsidR="00F544B7" w:rsidRDefault="00F544B7" w:rsidP="00F544B7">
      <w:pPr>
        <w:autoSpaceDE w:val="0"/>
        <w:autoSpaceDN w:val="0"/>
        <w:adjustRightInd w:val="0"/>
        <w:ind w:leftChars="0" w:left="2" w:hanging="2"/>
        <w:rPr>
          <w:rFonts w:ascii="Georgia" w:hAnsi="Georgia"/>
          <w:lang w:bidi="ml-IN"/>
        </w:rPr>
      </w:pPr>
      <w:r>
        <w:rPr>
          <w:rFonts w:ascii="Georgia" w:hAnsi="Georgia"/>
          <w:lang w:val="ru-RU" w:bidi="ml-IN"/>
        </w:rPr>
        <w:t xml:space="preserve">Оплата по </w:t>
      </w:r>
      <w:r>
        <w:rPr>
          <w:rFonts w:ascii="Georgia" w:hAnsi="Georgia"/>
          <w:sz w:val="18"/>
          <w:szCs w:val="18"/>
          <w:lang w:val="en-US" w:bidi="ml-IN"/>
        </w:rPr>
        <w:t>PayPal</w:t>
      </w:r>
      <w:r w:rsidRPr="00D22E16">
        <w:rPr>
          <w:rFonts w:ascii="Georgia" w:hAnsi="Georgia"/>
          <w:sz w:val="18"/>
          <w:szCs w:val="18"/>
          <w:lang w:val="ru-RU" w:bidi="ml-IN"/>
        </w:rPr>
        <w:t xml:space="preserve"> </w:t>
      </w:r>
      <w:r>
        <w:rPr>
          <w:rFonts w:ascii="Georgia" w:hAnsi="Georgia"/>
          <w:sz w:val="18"/>
          <w:szCs w:val="18"/>
          <w:lang w:val="ru-RU" w:bidi="ml-IN"/>
        </w:rPr>
        <w:t>тут</w:t>
      </w:r>
      <w:r w:rsidRPr="00D22E16">
        <w:rPr>
          <w:rFonts w:ascii="Georgia" w:hAnsi="Georgia"/>
          <w:sz w:val="18"/>
          <w:szCs w:val="18"/>
          <w:lang w:val="ru-RU" w:bidi="ml-IN"/>
        </w:rPr>
        <w:t xml:space="preserve">: </w:t>
      </w:r>
      <w:hyperlink r:id="rId8" w:tgtFrame="_blank" w:history="1">
        <w:r w:rsidRPr="00D22E16">
          <w:rPr>
            <w:rFonts w:ascii="Arial" w:hAnsi="Arial" w:cs="Arial"/>
            <w:color w:val="1155CC"/>
            <w:u w:val="single"/>
            <w:shd w:val="clear" w:color="auto" w:fill="FFFFFF"/>
          </w:rPr>
          <w:t>https://paypal.me/lodzkaszkolagestalt?country.x=PL&amp;locale.x=pl_PL</w:t>
        </w:r>
      </w:hyperlink>
    </w:p>
    <w:p w14:paraId="47502CFC" w14:textId="6EE202D8" w:rsidR="00CB34A2" w:rsidRPr="00CB34A2" w:rsidRDefault="00F955A7" w:rsidP="00CB34A2">
      <w:pPr>
        <w:autoSpaceDE w:val="0"/>
        <w:autoSpaceDN w:val="0"/>
        <w:adjustRightInd w:val="0"/>
        <w:ind w:leftChars="0" w:left="2" w:hanging="2"/>
        <w:jc w:val="center"/>
        <w:rPr>
          <w:rFonts w:ascii="Georgia" w:hAnsi="Georgia"/>
          <w:color w:val="0000FF"/>
          <w:sz w:val="18"/>
          <w:szCs w:val="18"/>
          <w:u w:val="single"/>
          <w:lang w:bidi="ml-IN"/>
        </w:rPr>
      </w:pPr>
      <w:r w:rsidRPr="00F955A7">
        <w:rPr>
          <w:rFonts w:ascii="Georgia" w:hAnsi="Georgia"/>
          <w:sz w:val="18"/>
          <w:szCs w:val="18"/>
          <w:lang w:bidi="ml-IN"/>
        </w:rPr>
        <w:t>Заявка має бути заповнена, підписана та надіслана в електронному варіанті на електронну адресу</w:t>
      </w:r>
      <w:r w:rsidR="00F544B7">
        <w:rPr>
          <w:rFonts w:ascii="Georgia" w:hAnsi="Georgia"/>
          <w:sz w:val="18"/>
          <w:szCs w:val="18"/>
          <w:lang w:val="ru-RU" w:bidi="ml-IN"/>
        </w:rPr>
        <w:t xml:space="preserve"> </w:t>
      </w:r>
      <w:hyperlink r:id="rId9" w:tgtFrame="_blank" w:history="1">
        <w:r w:rsidR="00F544B7" w:rsidRPr="00F544B7">
          <w:rPr>
            <w:rFonts w:ascii="Arial" w:hAnsi="Arial" w:cs="Arial"/>
            <w:color w:val="1155CC"/>
            <w:u w:val="single"/>
            <w:shd w:val="clear" w:color="auto" w:fill="FFFFFF"/>
          </w:rPr>
          <w:t>lena@gestaltszkola.pl</w:t>
        </w:r>
      </w:hyperlink>
    </w:p>
    <w:p w14:paraId="0DDF77FC" w14:textId="47093557" w:rsidR="00907C7C" w:rsidRPr="00CB34A2" w:rsidRDefault="00907C7C" w:rsidP="00907C7C">
      <w:pPr>
        <w:autoSpaceDE w:val="0"/>
        <w:autoSpaceDN w:val="0"/>
        <w:adjustRightInd w:val="0"/>
        <w:ind w:leftChars="0" w:left="2" w:hanging="2"/>
        <w:jc w:val="center"/>
        <w:rPr>
          <w:rFonts w:ascii="Georgia" w:hAnsi="Georgia"/>
          <w:sz w:val="16"/>
          <w:szCs w:val="16"/>
          <w:lang w:bidi="ml-IN"/>
        </w:rPr>
      </w:pPr>
      <w:r w:rsidRPr="00CB34A2">
        <w:rPr>
          <w:rFonts w:ascii="Georgia" w:hAnsi="Georgia"/>
          <w:sz w:val="16"/>
          <w:szCs w:val="16"/>
          <w:lang w:bidi="ml-IN"/>
        </w:rPr>
        <w:t xml:space="preserve">Powyższy formularz  stanowi zgłoszenie  udziału w </w:t>
      </w:r>
      <w:r w:rsidR="00CB34A2" w:rsidRPr="00CB34A2">
        <w:rPr>
          <w:rFonts w:ascii="Georgia" w:hAnsi="Georgia"/>
          <w:sz w:val="16"/>
          <w:szCs w:val="16"/>
          <w:lang w:bidi="ml-IN"/>
        </w:rPr>
        <w:t>festiwalu.</w:t>
      </w:r>
    </w:p>
    <w:p w14:paraId="54B9D98F" w14:textId="16D7A476" w:rsidR="004A763D" w:rsidRPr="00CB34A2" w:rsidRDefault="00907C7C" w:rsidP="00CB34A2">
      <w:pPr>
        <w:ind w:left="0" w:hanging="2"/>
        <w:rPr>
          <w:rFonts w:asciiTheme="minorHAnsi" w:eastAsiaTheme="minorHAnsi" w:hAnsiTheme="minorHAnsi"/>
          <w:i/>
          <w:iCs/>
          <w:position w:val="0"/>
          <w:sz w:val="16"/>
          <w:szCs w:val="16"/>
        </w:rPr>
      </w:pPr>
      <w:r w:rsidRPr="00CB34A2">
        <w:rPr>
          <w:rFonts w:ascii="Georgia" w:hAnsi="Georgia"/>
          <w:sz w:val="16"/>
          <w:szCs w:val="16"/>
          <w:lang w:bidi="ml-IN"/>
        </w:rPr>
        <w:t>*Wyrażam zgodę na przetwarzanie moich danych osobowych w celach marketingowych zgodnie z ustawą z dn. 29.08.1997 r. o ochronie danych osobowych(Dz.U. Nr 133, poz. 883) przez firmę Łódzką Szkołę Gestalt prowadzoną przez KM Studio</w:t>
      </w:r>
      <w:r w:rsidR="00CB34A2" w:rsidRPr="00CB34A2">
        <w:rPr>
          <w:rFonts w:ascii="Georgia" w:hAnsi="Georgia"/>
          <w:sz w:val="16"/>
          <w:szCs w:val="16"/>
          <w:lang w:bidi="ml-IN"/>
        </w:rPr>
        <w:t xml:space="preserve"> Marcin Ślifirski</w:t>
      </w:r>
      <w:r w:rsidRPr="00CB34A2">
        <w:rPr>
          <w:rFonts w:ascii="Georgia" w:hAnsi="Georgia"/>
          <w:sz w:val="16"/>
          <w:szCs w:val="16"/>
          <w:lang w:bidi="ml-IN"/>
        </w:rPr>
        <w:t xml:space="preserve"> w Łodzi. KM Studio</w:t>
      </w:r>
      <w:r w:rsidR="00CB34A2" w:rsidRPr="00CB34A2">
        <w:rPr>
          <w:rFonts w:ascii="Georgia" w:hAnsi="Georgia"/>
          <w:sz w:val="16"/>
          <w:szCs w:val="16"/>
          <w:lang w:bidi="ml-IN"/>
        </w:rPr>
        <w:t xml:space="preserve"> Marcin Ślifirski</w:t>
      </w:r>
      <w:r w:rsidRPr="00CB34A2">
        <w:rPr>
          <w:rFonts w:ascii="Georgia" w:hAnsi="Georgia"/>
          <w:sz w:val="16"/>
          <w:szCs w:val="16"/>
          <w:lang w:bidi="ml-IN"/>
        </w:rPr>
        <w:t xml:space="preserve">  zapewnia Państwu prawo wglądu do swoich danych i ich aktualizacji. KM Studio, Marcin Ślifirski ul. Piotrkowska 125, 90-430  Łódź, Tel: +48 512 344 837,  </w:t>
      </w:r>
      <w:hyperlink r:id="rId10" w:history="1">
        <w:r w:rsidRPr="00CB34A2">
          <w:rPr>
            <w:rStyle w:val="Hipercze"/>
            <w:rFonts w:ascii="Georgia" w:hAnsi="Georgia"/>
            <w:sz w:val="16"/>
            <w:szCs w:val="16"/>
            <w:lang w:bidi="ml-IN"/>
          </w:rPr>
          <w:t>www.kmstudio.com.pl</w:t>
        </w:r>
      </w:hyperlink>
      <w:r w:rsidRPr="00CB34A2">
        <w:rPr>
          <w:rFonts w:ascii="Georgia" w:hAnsi="Georgia"/>
          <w:sz w:val="16"/>
          <w:szCs w:val="16"/>
          <w:lang w:bidi="ml-IN"/>
        </w:rPr>
        <w:t xml:space="preserve">, </w:t>
      </w:r>
      <w:hyperlink r:id="rId11" w:history="1">
        <w:r w:rsidRPr="00CB34A2">
          <w:rPr>
            <w:rStyle w:val="Hipercze"/>
            <w:rFonts w:ascii="Georgia" w:hAnsi="Georgia"/>
            <w:sz w:val="16"/>
            <w:szCs w:val="16"/>
            <w:lang w:bidi="ml-IN"/>
          </w:rPr>
          <w:t>kmstudio@kmstudio.com.pl</w:t>
        </w:r>
      </w:hyperlink>
      <w:r w:rsidRPr="00CB34A2">
        <w:rPr>
          <w:rFonts w:ascii="Georgia" w:hAnsi="Georgia"/>
          <w:sz w:val="16"/>
          <w:szCs w:val="16"/>
          <w:lang w:bidi="ml-IN"/>
        </w:rPr>
        <w:t xml:space="preserve">, NIP 772-156-32-86, nr konta </w:t>
      </w:r>
      <w:r w:rsidRPr="00CB34A2">
        <w:rPr>
          <w:rStyle w:val="Uwydatnienie"/>
          <w:rFonts w:ascii="Georgia" w:hAnsi="Georgia"/>
          <w:color w:val="2D2D2D"/>
          <w:sz w:val="16"/>
          <w:szCs w:val="16"/>
        </w:rPr>
        <w:t>63 2490 0005 0000 4500 7551 4132 AliorBank</w:t>
      </w:r>
      <w:r w:rsidR="00CB34A2" w:rsidRPr="00CB34A2">
        <w:rPr>
          <w:rStyle w:val="Uwydatnienie"/>
          <w:rFonts w:asciiTheme="minorHAnsi" w:hAnsiTheme="minorHAnsi"/>
          <w:i w:val="0"/>
          <w:iCs w:val="0"/>
          <w:color w:val="2D2D2D"/>
          <w:sz w:val="16"/>
          <w:szCs w:val="16"/>
        </w:rPr>
        <w:t xml:space="preserve">, </w:t>
      </w:r>
      <w:r w:rsidR="00CB34A2" w:rsidRPr="00CB34A2">
        <w:rPr>
          <w:rFonts w:asciiTheme="minorHAnsi" w:hAnsiTheme="minorHAnsi"/>
          <w:sz w:val="16"/>
          <w:szCs w:val="16"/>
        </w:rPr>
        <w:t>Swift</w:t>
      </w:r>
      <w:r w:rsidR="00CB34A2" w:rsidRPr="00CB34A2">
        <w:rPr>
          <w:rFonts w:asciiTheme="minorHAnsi" w:hAnsiTheme="minorHAnsi"/>
          <w:i/>
          <w:iCs/>
          <w:sz w:val="16"/>
          <w:szCs w:val="16"/>
        </w:rPr>
        <w:t xml:space="preserve"> ALBPPLPW</w:t>
      </w:r>
      <w:r w:rsidR="00CB34A2" w:rsidRPr="00CB34A2">
        <w:rPr>
          <w:rFonts w:asciiTheme="minorHAnsi" w:eastAsiaTheme="minorHAnsi" w:hAnsiTheme="minorHAnsi"/>
          <w:i/>
          <w:iCs/>
          <w:position w:val="0"/>
          <w:sz w:val="16"/>
          <w:szCs w:val="16"/>
        </w:rPr>
        <w:t xml:space="preserve">, </w:t>
      </w:r>
      <w:r w:rsidR="00CB34A2" w:rsidRPr="00CB34A2">
        <w:rPr>
          <w:rFonts w:asciiTheme="minorHAnsi" w:hAnsiTheme="minorHAnsi"/>
          <w:sz w:val="16"/>
          <w:szCs w:val="16"/>
        </w:rPr>
        <w:t>IBAN</w:t>
      </w:r>
      <w:r w:rsidR="00AD6456">
        <w:rPr>
          <w:rFonts w:asciiTheme="minorHAnsi" w:hAnsiTheme="minorHAnsi"/>
          <w:sz w:val="16"/>
          <w:szCs w:val="16"/>
        </w:rPr>
        <w:t xml:space="preserve"> PL</w:t>
      </w:r>
      <w:r w:rsidR="00CB34A2" w:rsidRPr="00CB34A2">
        <w:rPr>
          <w:rFonts w:asciiTheme="minorHAnsi" w:hAnsiTheme="minorHAnsi"/>
          <w:i/>
          <w:iCs/>
          <w:sz w:val="16"/>
          <w:szCs w:val="16"/>
        </w:rPr>
        <w:t xml:space="preserve"> 63 2490 0005 0000 4500 7551 4132.</w:t>
      </w:r>
    </w:p>
    <w:sectPr w:rsidR="004A763D" w:rsidRPr="00CB34A2" w:rsidSect="00033926">
      <w:headerReference w:type="default" r:id="rId12"/>
      <w:footerReference w:type="default" r:id="rId13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E832" w14:textId="77777777" w:rsidR="003F6473" w:rsidRDefault="003F6473" w:rsidP="00A84AC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E826F3E" w14:textId="77777777" w:rsidR="003F6473" w:rsidRDefault="003F6473" w:rsidP="00A84AC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C881" w14:textId="77777777" w:rsidR="00033926" w:rsidRDefault="00033926">
    <w:pPr>
      <w:pStyle w:val="Stopka"/>
      <w:ind w:left="0" w:hanging="2"/>
    </w:pPr>
  </w:p>
  <w:p w14:paraId="4689DAF9" w14:textId="77777777" w:rsidR="00A84AC7" w:rsidRDefault="00033926">
    <w:pPr>
      <w:pStyle w:val="Stopka"/>
      <w:ind w:left="0" w:hanging="2"/>
    </w:pPr>
    <w:r>
      <w:rPr>
        <w:noProof/>
      </w:rPr>
      <w:drawing>
        <wp:inline distT="0" distB="0" distL="0" distR="0" wp14:anchorId="25C0CF50" wp14:editId="70DE08A0">
          <wp:extent cx="6645910" cy="19812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CD98" w14:textId="77777777" w:rsidR="003F6473" w:rsidRDefault="003F6473" w:rsidP="00A84AC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0778D4" w14:textId="77777777" w:rsidR="003F6473" w:rsidRDefault="003F6473" w:rsidP="00A84AC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C102" w14:textId="77777777" w:rsidR="00A84AC7" w:rsidRDefault="00A84AC7">
    <w:pPr>
      <w:pStyle w:val="Nagwek"/>
      <w:ind w:left="0" w:hanging="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4E8AD" wp14:editId="368EF7AF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6685280" cy="1431925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5910" cy="143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B0D07"/>
    <w:multiLevelType w:val="hybridMultilevel"/>
    <w:tmpl w:val="F84C3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04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C7C"/>
    <w:rsid w:val="00033926"/>
    <w:rsid w:val="0006197E"/>
    <w:rsid w:val="00137959"/>
    <w:rsid w:val="001713C4"/>
    <w:rsid w:val="001B7287"/>
    <w:rsid w:val="00235ACF"/>
    <w:rsid w:val="003F6473"/>
    <w:rsid w:val="004A763D"/>
    <w:rsid w:val="00583CED"/>
    <w:rsid w:val="00586483"/>
    <w:rsid w:val="005A7F2B"/>
    <w:rsid w:val="005F577C"/>
    <w:rsid w:val="0060206F"/>
    <w:rsid w:val="00646580"/>
    <w:rsid w:val="007E0AC3"/>
    <w:rsid w:val="008D3D97"/>
    <w:rsid w:val="009048A5"/>
    <w:rsid w:val="00907C7C"/>
    <w:rsid w:val="009E42CE"/>
    <w:rsid w:val="00A84AC7"/>
    <w:rsid w:val="00AC1254"/>
    <w:rsid w:val="00AD6456"/>
    <w:rsid w:val="00BC6304"/>
    <w:rsid w:val="00CB34A2"/>
    <w:rsid w:val="00D379AA"/>
    <w:rsid w:val="00DB695C"/>
    <w:rsid w:val="00E45CF4"/>
    <w:rsid w:val="00E73FEC"/>
    <w:rsid w:val="00EE0891"/>
    <w:rsid w:val="00F3129E"/>
    <w:rsid w:val="00F544B7"/>
    <w:rsid w:val="00F65F0B"/>
    <w:rsid w:val="00F90DE2"/>
    <w:rsid w:val="00F955A7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D62D"/>
  <w15:chartTrackingRefBased/>
  <w15:docId w15:val="{E0C012BC-DDAF-49A1-9AEE-7D80FDE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C7C"/>
    <w:pPr>
      <w:suppressAutoHyphens/>
      <w:spacing w:after="200" w:line="276" w:lineRule="auto"/>
      <w:ind w:leftChars="-1" w:left="-1" w:hangingChars="1" w:hanging="1"/>
      <w:outlineLvl w:val="0"/>
    </w:pPr>
    <w:rPr>
      <w:rFonts w:ascii="Calibri" w:eastAsia="Calibri" w:hAnsi="Calibri" w:cs="Calibri"/>
      <w:position w:val="-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ACF"/>
    <w:pPr>
      <w:keepNext/>
      <w:keepLines/>
      <w:spacing w:before="240" w:after="0"/>
    </w:pPr>
    <w:rPr>
      <w:rFonts w:asciiTheme="majorHAnsi" w:eastAsiaTheme="majorEastAsia" w:hAnsiTheme="majorHAnsi" w:cstheme="majorBidi"/>
      <w:b/>
      <w:color w:val="8EC04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5A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EC04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AC7"/>
  </w:style>
  <w:style w:type="paragraph" w:styleId="Stopka">
    <w:name w:val="footer"/>
    <w:basedOn w:val="Normalny"/>
    <w:link w:val="StopkaZnak"/>
    <w:uiPriority w:val="99"/>
    <w:unhideWhenUsed/>
    <w:rsid w:val="00A84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AC7"/>
  </w:style>
  <w:style w:type="paragraph" w:styleId="NormalnyWeb">
    <w:name w:val="Normal (Web)"/>
    <w:basedOn w:val="Normalny"/>
    <w:uiPriority w:val="99"/>
    <w:semiHidden/>
    <w:unhideWhenUsed/>
    <w:rsid w:val="0023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unhideWhenUsed/>
    <w:rsid w:val="00235AC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35ACF"/>
    <w:rPr>
      <w:rFonts w:asciiTheme="majorHAnsi" w:eastAsiaTheme="majorEastAsia" w:hAnsiTheme="majorHAnsi" w:cstheme="majorBidi"/>
      <w:b/>
      <w:color w:val="8EC04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5ACF"/>
    <w:rPr>
      <w:rFonts w:asciiTheme="majorHAnsi" w:eastAsiaTheme="majorEastAsia" w:hAnsiTheme="majorHAnsi" w:cstheme="majorBidi"/>
      <w:color w:val="8EC044"/>
      <w:sz w:val="26"/>
      <w:szCs w:val="26"/>
    </w:rPr>
  </w:style>
  <w:style w:type="character" w:styleId="Wyrnienieintensywne">
    <w:name w:val="Intense Emphasis"/>
    <w:basedOn w:val="Domylnaczcionkaakapitu"/>
    <w:uiPriority w:val="21"/>
    <w:qFormat/>
    <w:rsid w:val="00235ACF"/>
    <w:rPr>
      <w:i/>
      <w:iCs/>
      <w:color w:val="8EC04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5ACF"/>
    <w:pPr>
      <w:pBdr>
        <w:top w:val="single" w:sz="4" w:space="10" w:color="8EC044" w:themeColor="accent1"/>
        <w:bottom w:val="single" w:sz="4" w:space="10" w:color="8EC044" w:themeColor="accent1"/>
      </w:pBdr>
      <w:spacing w:before="360" w:after="360"/>
      <w:ind w:left="864" w:right="864"/>
      <w:jc w:val="center"/>
    </w:pPr>
    <w:rPr>
      <w:i/>
      <w:iCs/>
      <w:color w:val="8EC04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5ACF"/>
    <w:rPr>
      <w:i/>
      <w:iCs/>
      <w:color w:val="8EC044"/>
    </w:rPr>
  </w:style>
  <w:style w:type="character" w:styleId="Odwoanieintensywne">
    <w:name w:val="Intense Reference"/>
    <w:basedOn w:val="Domylnaczcionkaakapitu"/>
    <w:uiPriority w:val="32"/>
    <w:qFormat/>
    <w:rsid w:val="00235ACF"/>
    <w:rPr>
      <w:b/>
      <w:bCs/>
      <w:smallCaps/>
      <w:color w:val="8EC044"/>
      <w:spacing w:val="5"/>
    </w:rPr>
  </w:style>
  <w:style w:type="character" w:styleId="Uwydatnienie">
    <w:name w:val="Emphasis"/>
    <w:qFormat/>
    <w:rsid w:val="00907C7C"/>
    <w:rPr>
      <w:i/>
      <w:iCs/>
      <w:w w:val="100"/>
      <w:position w:val="-1"/>
      <w:effect w:val="none"/>
      <w:vertAlign w:val="baseline"/>
      <w:em w:val="none"/>
    </w:rPr>
  </w:style>
  <w:style w:type="character" w:styleId="Pogrubienie">
    <w:name w:val="Strong"/>
    <w:qFormat/>
    <w:rsid w:val="00907C7C"/>
    <w:rPr>
      <w:b/>
      <w:bCs/>
      <w:w w:val="100"/>
      <w:position w:val="-1"/>
      <w:effect w:val="none"/>
      <w:vertAlign w:val="baseline"/>
      <w:em w:val="none"/>
    </w:rPr>
  </w:style>
  <w:style w:type="paragraph" w:styleId="Akapitzlist">
    <w:name w:val="List Paragraph"/>
    <w:basedOn w:val="Normalny"/>
    <w:uiPriority w:val="34"/>
    <w:qFormat/>
    <w:rsid w:val="00907C7C"/>
    <w:pPr>
      <w:suppressAutoHyphens w:val="0"/>
      <w:spacing w:after="160" w:line="259" w:lineRule="auto"/>
      <w:ind w:leftChars="0" w:left="720" w:firstLineChars="0" w:firstLine="0"/>
      <w:contextualSpacing/>
      <w:outlineLvl w:val="9"/>
    </w:pPr>
    <w:rPr>
      <w:rFonts w:ascii="Georgia" w:eastAsia="Georgia" w:hAnsi="Georgia" w:cs="Georgia"/>
      <w:positio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304"/>
    <w:rPr>
      <w:rFonts w:ascii="Segoe UI" w:eastAsia="Calibr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pal.me/lodzkaszkolagestalt?country.x=PL&amp;locale.x=pl_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studio@kmstudio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mstudi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@gestaltszkol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apier%20firmowy%20aktualny.dotx" TargetMode="External"/></Relationships>
</file>

<file path=word/theme/theme1.xml><?xml version="1.0" encoding="utf-8"?>
<a:theme xmlns:a="http://schemas.openxmlformats.org/drawingml/2006/main" name="Motyw pakietu Office">
  <a:themeElements>
    <a:clrScheme name="Gesta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EC04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estalt">
      <a:majorFont>
        <a:latin typeface="Trebuchet MS"/>
        <a:ea typeface="맑은 고딕"/>
        <a:cs typeface=""/>
      </a:majorFont>
      <a:minorFont>
        <a:latin typeface="Georgia"/>
        <a:ea typeface="맑은 고딕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6CFD-1040-439D-BC17-F85A3520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aktualny</Template>
  <TotalTime>20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cp:keywords/>
  <dc:description/>
  <cp:lastModifiedBy>Adrianna Krawczyk</cp:lastModifiedBy>
  <cp:revision>6</cp:revision>
  <cp:lastPrinted>2023-01-08T11:31:00Z</cp:lastPrinted>
  <dcterms:created xsi:type="dcterms:W3CDTF">2023-07-06T13:04:00Z</dcterms:created>
  <dcterms:modified xsi:type="dcterms:W3CDTF">2023-07-13T08:08:00Z</dcterms:modified>
</cp:coreProperties>
</file>