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1D50" w14:textId="77777777" w:rsidR="00E73FEC" w:rsidRPr="00D22E16" w:rsidRDefault="00E73FEC" w:rsidP="00F90DE2">
      <w:pPr>
        <w:autoSpaceDE w:val="0"/>
        <w:autoSpaceDN w:val="0"/>
        <w:adjustRightInd w:val="0"/>
        <w:spacing w:after="0" w:line="240" w:lineRule="auto"/>
        <w:ind w:leftChars="0" w:left="3" w:hanging="3"/>
        <w:jc w:val="center"/>
        <w:rPr>
          <w:rFonts w:ascii="Georgia" w:hAnsi="Georgia"/>
          <w:b/>
          <w:bCs/>
          <w:i/>
          <w:iCs/>
          <w:sz w:val="26"/>
          <w:szCs w:val="26"/>
          <w:lang w:bidi="ml-IN"/>
        </w:rPr>
      </w:pPr>
      <w:r w:rsidRPr="00D22E16">
        <w:rPr>
          <w:rFonts w:ascii="Georgia" w:hAnsi="Georgia"/>
          <w:b/>
          <w:bCs/>
          <w:i/>
          <w:iCs/>
          <w:sz w:val="26"/>
          <w:szCs w:val="26"/>
          <w:lang w:bidi="ml-IN"/>
        </w:rPr>
        <w:t>Бланк заяўкі на фестываль</w:t>
      </w:r>
    </w:p>
    <w:p w14:paraId="5EEE46A6" w14:textId="3CB1D8AE" w:rsidR="00E73FEC" w:rsidRDefault="00E73FEC" w:rsidP="00F90DE2">
      <w:pPr>
        <w:autoSpaceDE w:val="0"/>
        <w:autoSpaceDN w:val="0"/>
        <w:adjustRightInd w:val="0"/>
        <w:spacing w:after="0" w:line="240" w:lineRule="auto"/>
        <w:ind w:leftChars="0" w:left="3" w:hanging="3"/>
        <w:rPr>
          <w:rFonts w:ascii="Georgia" w:hAnsi="Georgia"/>
          <w:b/>
          <w:bCs/>
          <w:i/>
          <w:iCs/>
          <w:sz w:val="26"/>
          <w:szCs w:val="26"/>
          <w:lang w:bidi="ml-IN"/>
        </w:rPr>
      </w:pPr>
      <w:r w:rsidRPr="00D22E16">
        <w:rPr>
          <w:rFonts w:ascii="Georgia" w:hAnsi="Georgia"/>
          <w:b/>
          <w:bCs/>
          <w:i/>
          <w:iCs/>
          <w:sz w:val="26"/>
          <w:szCs w:val="26"/>
          <w:lang w:bidi="ml-IN"/>
        </w:rPr>
        <w:t>Назва фестывалю: «Гештальт-жыццё ў польскім рэляцыйным полі: выклікі і рэсурсы»</w:t>
      </w:r>
    </w:p>
    <w:p w14:paraId="0DD268BA" w14:textId="77777777" w:rsidR="00D22E16" w:rsidRPr="00D22E16" w:rsidRDefault="00D22E16" w:rsidP="00F90DE2">
      <w:pPr>
        <w:autoSpaceDE w:val="0"/>
        <w:autoSpaceDN w:val="0"/>
        <w:adjustRightInd w:val="0"/>
        <w:spacing w:after="0" w:line="240" w:lineRule="auto"/>
        <w:ind w:leftChars="0" w:left="3" w:hanging="3"/>
        <w:rPr>
          <w:rFonts w:ascii="Georgia" w:hAnsi="Georgia"/>
          <w:b/>
          <w:bCs/>
          <w:i/>
          <w:iCs/>
          <w:sz w:val="26"/>
          <w:szCs w:val="26"/>
          <w:lang w:bidi="ml-IN"/>
        </w:rPr>
      </w:pPr>
    </w:p>
    <w:p w14:paraId="76193E2B" w14:textId="77777777" w:rsidR="00E73FEC" w:rsidRPr="00D22E16" w:rsidRDefault="00E73FEC" w:rsidP="00F90DE2">
      <w:pPr>
        <w:autoSpaceDE w:val="0"/>
        <w:autoSpaceDN w:val="0"/>
        <w:adjustRightInd w:val="0"/>
        <w:spacing w:after="0" w:line="240" w:lineRule="auto"/>
        <w:ind w:leftChars="0" w:left="3" w:hanging="3"/>
        <w:rPr>
          <w:rFonts w:ascii="Georgia" w:hAnsi="Georgia"/>
          <w:b/>
          <w:bCs/>
          <w:i/>
          <w:iCs/>
          <w:sz w:val="26"/>
          <w:szCs w:val="26"/>
          <w:lang w:bidi="ml-IN"/>
        </w:rPr>
      </w:pPr>
      <w:r w:rsidRPr="00D22E16">
        <w:rPr>
          <w:rFonts w:ascii="Georgia" w:hAnsi="Georgia"/>
          <w:b/>
          <w:bCs/>
          <w:i/>
          <w:iCs/>
          <w:sz w:val="26"/>
          <w:szCs w:val="26"/>
          <w:lang w:bidi="ml-IN"/>
        </w:rPr>
        <w:t xml:space="preserve">Дэдлайн: </w:t>
      </w:r>
      <w:r w:rsidRPr="00D22E16">
        <w:rPr>
          <w:rFonts w:ascii="Georgia" w:hAnsi="Georgia"/>
          <w:bCs/>
          <w:iCs/>
          <w:sz w:val="26"/>
          <w:szCs w:val="26"/>
          <w:lang w:bidi="ml-IN"/>
        </w:rPr>
        <w:t>27 жніўня 2023 г</w:t>
      </w:r>
    </w:p>
    <w:p w14:paraId="07D82273" w14:textId="59BA49BF" w:rsidR="00907C7C" w:rsidRPr="00D22E16" w:rsidRDefault="00E73FEC" w:rsidP="00F90DE2">
      <w:pPr>
        <w:autoSpaceDE w:val="0"/>
        <w:autoSpaceDN w:val="0"/>
        <w:adjustRightInd w:val="0"/>
        <w:spacing w:after="0" w:line="240" w:lineRule="auto"/>
        <w:ind w:leftChars="0" w:left="3" w:hanging="3"/>
        <w:rPr>
          <w:rFonts w:ascii="Georgia" w:hAnsi="Georgia"/>
          <w:sz w:val="26"/>
          <w:szCs w:val="26"/>
        </w:rPr>
      </w:pPr>
      <w:r w:rsidRPr="00D22E16">
        <w:rPr>
          <w:rFonts w:ascii="Georgia" w:hAnsi="Georgia"/>
          <w:b/>
          <w:bCs/>
          <w:i/>
          <w:iCs/>
          <w:sz w:val="26"/>
          <w:szCs w:val="26"/>
          <w:lang w:bidi="ml-IN"/>
        </w:rPr>
        <w:t>Імя і прозвішча ўдзельніка фестывалю:</w:t>
      </w:r>
      <w:r w:rsidRPr="00D22E16">
        <w:rPr>
          <w:rFonts w:ascii="Georgia" w:hAnsi="Georgia"/>
          <w:b/>
          <w:sz w:val="26"/>
          <w:szCs w:val="26"/>
          <w:lang w:bidi="ml-IN"/>
        </w:rPr>
        <w:t>____________________________________________</w:t>
      </w:r>
    </w:p>
    <w:p w14:paraId="6E8FD95C" w14:textId="77777777" w:rsidR="00F90DE2" w:rsidRPr="00D22E16" w:rsidRDefault="00F90DE2" w:rsidP="00F90DE2">
      <w:pPr>
        <w:autoSpaceDE w:val="0"/>
        <w:autoSpaceDN w:val="0"/>
        <w:adjustRightInd w:val="0"/>
        <w:spacing w:after="0" w:line="240" w:lineRule="auto"/>
        <w:ind w:leftChars="0" w:left="3" w:hanging="3"/>
        <w:jc w:val="both"/>
        <w:rPr>
          <w:rFonts w:ascii="Georgia" w:hAnsi="Georgia"/>
          <w:b/>
          <w:bCs/>
          <w:sz w:val="26"/>
          <w:szCs w:val="26"/>
          <w:lang w:bidi="ml-IN"/>
        </w:rPr>
      </w:pPr>
    </w:p>
    <w:p w14:paraId="181860CA" w14:textId="425268EB" w:rsidR="00E73FEC" w:rsidRPr="00E73FEC" w:rsidRDefault="00E73FEC" w:rsidP="00F90DE2">
      <w:pPr>
        <w:autoSpaceDE w:val="0"/>
        <w:autoSpaceDN w:val="0"/>
        <w:adjustRightInd w:val="0"/>
        <w:spacing w:after="0" w:line="240" w:lineRule="auto"/>
        <w:ind w:leftChars="0" w:left="3" w:hanging="3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D22E16">
        <w:rPr>
          <w:rFonts w:ascii="Georgia" w:hAnsi="Georgia"/>
          <w:b/>
          <w:bCs/>
          <w:sz w:val="26"/>
          <w:szCs w:val="26"/>
          <w:lang w:bidi="ml-IN"/>
        </w:rPr>
        <w:t>Удзельнік абавязваецца</w:t>
      </w:r>
      <w:r w:rsidRPr="00E73FEC">
        <w:rPr>
          <w:rFonts w:ascii="Georgia" w:hAnsi="Georgia"/>
          <w:b/>
          <w:bCs/>
          <w:sz w:val="24"/>
          <w:szCs w:val="24"/>
          <w:lang w:bidi="ml-IN"/>
        </w:rPr>
        <w:t xml:space="preserve"> аплаціць фестывальны ўнёсак у памеры:</w:t>
      </w:r>
    </w:p>
    <w:p w14:paraId="7A45F088" w14:textId="77777777" w:rsidR="00E73FEC" w:rsidRPr="00E73FEC" w:rsidRDefault="00E73FEC" w:rsidP="00F90DE2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E73FEC">
        <w:rPr>
          <w:rFonts w:ascii="Georgia" w:hAnsi="Georgia"/>
          <w:b/>
          <w:bCs/>
          <w:sz w:val="24"/>
          <w:szCs w:val="24"/>
          <w:lang w:bidi="ml-IN"/>
        </w:rPr>
        <w:t>• 25 еўра (120 злотых) - пры аплаце да 25 ліпеня 2023 г.,</w:t>
      </w:r>
    </w:p>
    <w:p w14:paraId="682998BA" w14:textId="77777777" w:rsidR="00E73FEC" w:rsidRPr="00E73FEC" w:rsidRDefault="00E73FEC" w:rsidP="00F90DE2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E73FEC">
        <w:rPr>
          <w:rFonts w:ascii="Georgia" w:hAnsi="Georgia"/>
          <w:b/>
          <w:bCs/>
          <w:sz w:val="24"/>
          <w:szCs w:val="24"/>
          <w:lang w:bidi="ml-IN"/>
        </w:rPr>
        <w:t>• 35 еўра (160 злотых) - пры аплаце да 26 жніўня 2023 г.,</w:t>
      </w:r>
    </w:p>
    <w:p w14:paraId="1ED4F336" w14:textId="1F927E08" w:rsidR="00E73FEC" w:rsidRDefault="00E73FEC" w:rsidP="00F90DE2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E73FEC">
        <w:rPr>
          <w:rFonts w:ascii="Georgia" w:hAnsi="Georgia"/>
          <w:b/>
          <w:bCs/>
          <w:sz w:val="24"/>
          <w:szCs w:val="24"/>
          <w:lang w:bidi="ml-IN"/>
        </w:rPr>
        <w:t>• 45 еўра (200 злотых) - пры аплаце ў дзень мерапрыемства (27.08.2023)</w:t>
      </w:r>
    </w:p>
    <w:p w14:paraId="51F9CA0E" w14:textId="77777777" w:rsidR="00F90DE2" w:rsidRPr="00E73FEC" w:rsidRDefault="00F90DE2" w:rsidP="00F90DE2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</w:p>
    <w:p w14:paraId="6A8317B6" w14:textId="77777777" w:rsidR="00E73FEC" w:rsidRPr="00E73FEC" w:rsidRDefault="00E73FEC" w:rsidP="00F90DE2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E73FEC">
        <w:rPr>
          <w:rFonts w:ascii="Georgia" w:hAnsi="Georgia"/>
          <w:b/>
          <w:bCs/>
          <w:sz w:val="24"/>
          <w:szCs w:val="24"/>
          <w:lang w:bidi="ml-IN"/>
        </w:rPr>
        <w:t>Удзельнікі, якія былі дапушчаныя да ўдзелу ў фестывалі, але адмовіліся ад іх раней чым за 21 дзень да запланаванага пачатку фестывалю, маюць права на поўны вяртанне ўнесенай сумы. (аплата фестывалю ажыццяўляецца на падставе рахунку-проформы, які выстаўляецца на электронную пошту заяўніка - безнаяўным пераводам)</w:t>
      </w:r>
    </w:p>
    <w:p w14:paraId="2156FA10" w14:textId="5202D547" w:rsidR="00907C7C" w:rsidRDefault="00E73FEC" w:rsidP="00F90DE2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sz w:val="24"/>
          <w:szCs w:val="24"/>
          <w:lang w:bidi="ml-IN"/>
        </w:rPr>
      </w:pPr>
      <w:r w:rsidRPr="00E73FEC">
        <w:rPr>
          <w:rFonts w:ascii="Georgia" w:hAnsi="Georgia"/>
          <w:b/>
          <w:bCs/>
          <w:sz w:val="24"/>
          <w:szCs w:val="24"/>
          <w:lang w:bidi="ml-IN"/>
        </w:rPr>
        <w:t>Дадзеныя для выстаўлення рахунку</w:t>
      </w:r>
      <w:r>
        <w:rPr>
          <w:rFonts w:ascii="Georgia" w:hAnsi="Georgia"/>
          <w:b/>
          <w:bCs/>
          <w:sz w:val="24"/>
          <w:szCs w:val="24"/>
          <w:lang w:bidi="ml-IN"/>
        </w:rPr>
        <w:t xml:space="preserve"> </w:t>
      </w:r>
    </w:p>
    <w:p w14:paraId="20C3F93A" w14:textId="5E54339A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A519EF" wp14:editId="21B255C4">
                <wp:simplePos x="0" y="0"/>
                <wp:positionH relativeFrom="column">
                  <wp:posOffset>929005</wp:posOffset>
                </wp:positionH>
                <wp:positionV relativeFrom="paragraph">
                  <wp:posOffset>206375</wp:posOffset>
                </wp:positionV>
                <wp:extent cx="4878070" cy="0"/>
                <wp:effectExtent l="0" t="0" r="0" b="0"/>
                <wp:wrapNone/>
                <wp:docPr id="19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1E8D" id="Łącznik prosty ze strzałką 8" o:spid="_x0000_s1026" type="#_x0000_t32" style="position:absolute;margin-left:73.15pt;margin-top:16.25pt;width:38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E73FEC">
        <w:rPr>
          <w:rFonts w:ascii="Georgia" w:hAnsi="Georgia"/>
          <w:lang w:val="ru-RU" w:bidi="ml-IN"/>
        </w:rPr>
        <w:t>назва арган</w:t>
      </w:r>
      <w:bookmarkStart w:id="0" w:name="_Hlk139551551"/>
      <w:r w:rsidR="00E73FEC">
        <w:rPr>
          <w:rFonts w:ascii="Georgia" w:hAnsi="Georgia"/>
          <w:lang w:val="en-US" w:bidi="ml-IN"/>
        </w:rPr>
        <w:t>i</w:t>
      </w:r>
      <w:bookmarkEnd w:id="0"/>
      <w:r w:rsidR="00E73FEC">
        <w:rPr>
          <w:rFonts w:ascii="Georgia" w:hAnsi="Georgia"/>
          <w:lang w:val="ru-RU" w:bidi="ml-IN"/>
        </w:rPr>
        <w:t>зацы</w:t>
      </w:r>
      <w:r w:rsidR="00E73FEC">
        <w:rPr>
          <w:rFonts w:ascii="Georgia" w:hAnsi="Georgia"/>
          <w:lang w:val="en-US" w:bidi="ml-IN"/>
        </w:rPr>
        <w:t>i</w:t>
      </w:r>
      <w:r>
        <w:rPr>
          <w:rFonts w:ascii="Georgia" w:hAnsi="Georgia"/>
          <w:lang w:bidi="ml-IN"/>
        </w:rPr>
        <w:t>*:</w:t>
      </w:r>
    </w:p>
    <w:p w14:paraId="193CFB01" w14:textId="0C4B54AA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09FAC" wp14:editId="5041482B">
                <wp:simplePos x="0" y="0"/>
                <wp:positionH relativeFrom="column">
                  <wp:posOffset>1070610</wp:posOffset>
                </wp:positionH>
                <wp:positionV relativeFrom="paragraph">
                  <wp:posOffset>165100</wp:posOffset>
                </wp:positionV>
                <wp:extent cx="4729480" cy="0"/>
                <wp:effectExtent l="0" t="0" r="0" b="0"/>
                <wp:wrapNone/>
                <wp:docPr id="1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9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0378" id="Łącznik prosty ze strzałką 7" o:spid="_x0000_s1026" type="#_x0000_t32" style="position:absolute;margin-left:84.3pt;margin-top:13pt;width:37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">
                <v:stroke dashstyle="1 1"/>
              </v:shape>
            </w:pict>
          </mc:Fallback>
        </mc:AlternateContent>
      </w:r>
      <w:r w:rsidR="00F90DE2">
        <w:rPr>
          <w:rFonts w:ascii="Georgia" w:hAnsi="Georgia"/>
          <w:lang w:val="en-US" w:bidi="ml-IN"/>
        </w:rPr>
        <w:t>i</w:t>
      </w:r>
      <w:r w:rsidR="00E73FEC">
        <w:rPr>
          <w:rFonts w:ascii="Georgia" w:hAnsi="Georgia"/>
          <w:lang w:val="ru-RU" w:bidi="ml-IN"/>
        </w:rPr>
        <w:t>мя и прозв</w:t>
      </w:r>
      <w:r w:rsidR="00E73FEC">
        <w:rPr>
          <w:rFonts w:ascii="Georgia" w:hAnsi="Georgia"/>
          <w:lang w:val="en-US" w:bidi="ml-IN"/>
        </w:rPr>
        <w:t>i</w:t>
      </w:r>
      <w:r w:rsidR="00E73FEC">
        <w:rPr>
          <w:rFonts w:ascii="Georgia" w:hAnsi="Georgia"/>
          <w:lang w:val="ru-RU" w:bidi="ml-IN"/>
        </w:rPr>
        <w:t>шча</w:t>
      </w:r>
      <w:r>
        <w:rPr>
          <w:rFonts w:ascii="Georgia" w:hAnsi="Georgia"/>
          <w:lang w:bidi="ml-IN"/>
        </w:rPr>
        <w:t xml:space="preserve">: </w:t>
      </w:r>
    </w:p>
    <w:p w14:paraId="537617C9" w14:textId="040165A5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A45A7" wp14:editId="31629010">
                <wp:simplePos x="0" y="0"/>
                <wp:positionH relativeFrom="column">
                  <wp:posOffset>457835</wp:posOffset>
                </wp:positionH>
                <wp:positionV relativeFrom="paragraph">
                  <wp:posOffset>154940</wp:posOffset>
                </wp:positionV>
                <wp:extent cx="5342255" cy="0"/>
                <wp:effectExtent l="0" t="0" r="0" b="0"/>
                <wp:wrapNone/>
                <wp:docPr id="8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0EF4" id="Łącznik prosty ze strzałką 6" o:spid="_x0000_s1026" type="#_x0000_t32" style="position:absolute;margin-left:36.05pt;margin-top:12.2pt;width:42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">
                <v:stroke dashstyle="1 1"/>
              </v:shape>
            </w:pict>
          </mc:Fallback>
        </mc:AlternateContent>
      </w:r>
      <w:r w:rsidR="00F90DE2">
        <w:rPr>
          <w:rFonts w:ascii="Georgia" w:hAnsi="Georgia"/>
          <w:lang w:val="ru-RU" w:bidi="ml-IN"/>
        </w:rPr>
        <w:t>адрас</w:t>
      </w:r>
      <w:r>
        <w:rPr>
          <w:rFonts w:ascii="Georgia" w:hAnsi="Georgia"/>
          <w:lang w:bidi="ml-IN"/>
        </w:rPr>
        <w:t xml:space="preserve">: </w:t>
      </w:r>
    </w:p>
    <w:p w14:paraId="747B67F9" w14:textId="54E9252A" w:rsidR="00907C7C" w:rsidRDefault="00907C7C" w:rsidP="00907C7C">
      <w:pPr>
        <w:spacing w:line="240" w:lineRule="auto"/>
        <w:ind w:leftChars="0" w:left="2" w:hanging="2"/>
        <w:jc w:val="both"/>
        <w:rPr>
          <w:rFonts w:ascii="Georgia" w:hAnsi="Georgia"/>
          <w:noProof/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EC0A" wp14:editId="74900A54">
                <wp:simplePos x="0" y="0"/>
                <wp:positionH relativeFrom="column">
                  <wp:posOffset>370840</wp:posOffset>
                </wp:positionH>
                <wp:positionV relativeFrom="paragraph">
                  <wp:posOffset>156845</wp:posOffset>
                </wp:positionV>
                <wp:extent cx="5429250" cy="0"/>
                <wp:effectExtent l="0" t="0" r="0" b="0"/>
                <wp:wrapNone/>
                <wp:docPr id="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3B11" id="Łącznik prosty ze strzałką 5" o:spid="_x0000_s1026" type="#_x0000_t32" style="position:absolute;margin-left:29.2pt;margin-top:12.35pt;width:4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NIP*: </w:t>
      </w:r>
    </w:p>
    <w:p w14:paraId="5D8F7050" w14:textId="467A802A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F3ED" wp14:editId="28C91D6C">
                <wp:simplePos x="0" y="0"/>
                <wp:positionH relativeFrom="column">
                  <wp:posOffset>312420</wp:posOffset>
                </wp:positionH>
                <wp:positionV relativeFrom="paragraph">
                  <wp:posOffset>145415</wp:posOffset>
                </wp:positionV>
                <wp:extent cx="5487670" cy="0"/>
                <wp:effectExtent l="0" t="0" r="0" b="0"/>
                <wp:wrapNone/>
                <wp:docPr id="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607D" id="Łącznik prosty ze strzałką 3" o:spid="_x0000_s1026" type="#_x0000_t32" style="position:absolute;margin-left:24.6pt;margin-top:11.45pt;width:43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Tel.: </w:t>
      </w:r>
    </w:p>
    <w:p w14:paraId="62D4A865" w14:textId="55D3C0D8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A456" wp14:editId="5472DEA2">
                <wp:simplePos x="0" y="0"/>
                <wp:positionH relativeFrom="column">
                  <wp:posOffset>456565</wp:posOffset>
                </wp:positionH>
                <wp:positionV relativeFrom="paragraph">
                  <wp:posOffset>143510</wp:posOffset>
                </wp:positionV>
                <wp:extent cx="534733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B3BC" id="Łącznik prosty ze strzałką 3" o:spid="_x0000_s1026" type="#_x0000_t32" style="position:absolute;margin-left:35.95pt;margin-top:11.3pt;width:421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Email: </w:t>
      </w:r>
    </w:p>
    <w:p w14:paraId="134D03C9" w14:textId="7253606C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DE6" wp14:editId="7622536C">
                <wp:simplePos x="0" y="0"/>
                <wp:positionH relativeFrom="column">
                  <wp:posOffset>1567180</wp:posOffset>
                </wp:positionH>
                <wp:positionV relativeFrom="paragraph">
                  <wp:posOffset>151130</wp:posOffset>
                </wp:positionV>
                <wp:extent cx="4236720" cy="0"/>
                <wp:effectExtent l="0" t="0" r="0" b="0"/>
                <wp:wrapNone/>
                <wp:docPr id="7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6B10" id="Łącznik prosty ze strzałką 2" o:spid="_x0000_s1026" type="#_x0000_t32" style="position:absolute;margin-left:123.4pt;margin-top:11.9pt;width:333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">
                <v:stroke dashstyle="1 1"/>
              </v:shape>
            </w:pict>
          </mc:Fallback>
        </mc:AlternateContent>
      </w:r>
      <w:r w:rsidR="00F90DE2" w:rsidRPr="00F90DE2">
        <w:rPr>
          <w:noProof/>
        </w:rPr>
        <w:t>Дата завяршэння карты</w:t>
      </w:r>
      <w:r>
        <w:rPr>
          <w:rFonts w:ascii="Georgia" w:hAnsi="Georgia"/>
          <w:lang w:bidi="ml-IN"/>
        </w:rPr>
        <w:t xml:space="preserve">: </w:t>
      </w:r>
    </w:p>
    <w:p w14:paraId="0C96E860" w14:textId="19598BF3" w:rsidR="00907C7C" w:rsidRDefault="00907C7C" w:rsidP="00907C7C">
      <w:pPr>
        <w:autoSpaceDE w:val="0"/>
        <w:autoSpaceDN w:val="0"/>
        <w:adjustRightInd w:val="0"/>
        <w:ind w:leftChars="0" w:left="2" w:hanging="2"/>
        <w:jc w:val="right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FEE2F" wp14:editId="669265D5">
                <wp:simplePos x="0" y="0"/>
                <wp:positionH relativeFrom="column">
                  <wp:posOffset>3389630</wp:posOffset>
                </wp:positionH>
                <wp:positionV relativeFrom="paragraph">
                  <wp:posOffset>135255</wp:posOffset>
                </wp:positionV>
                <wp:extent cx="2409190" cy="635"/>
                <wp:effectExtent l="0" t="0" r="29210" b="37465"/>
                <wp:wrapNone/>
                <wp:docPr id="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7731" id="Łącznik prosty ze strzałką 1" o:spid="_x0000_s1026" type="#_x0000_t32" style="position:absolute;margin-left:266.9pt;margin-top:10.65pt;width:189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">
                <v:stroke dashstyle="1 1"/>
              </v:shape>
            </w:pict>
          </mc:Fallback>
        </mc:AlternateContent>
      </w:r>
    </w:p>
    <w:p w14:paraId="5D0CCFA1" w14:textId="1B6F8A8D" w:rsidR="00F90DE2" w:rsidRDefault="00F90DE2" w:rsidP="00CB34A2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lang w:bidi="ml-IN"/>
        </w:rPr>
      </w:pPr>
      <w:r>
        <w:rPr>
          <w:rFonts w:ascii="Georgia" w:hAnsi="Georgia"/>
          <w:lang w:val="ru-RU" w:bidi="ml-IN"/>
        </w:rPr>
        <w:t xml:space="preserve">                                               </w:t>
      </w:r>
      <w:r w:rsidRPr="00F90DE2">
        <w:rPr>
          <w:rFonts w:ascii="Georgia" w:hAnsi="Georgia"/>
          <w:lang w:bidi="ml-IN"/>
        </w:rPr>
        <w:t>Пячатка кампаніі і подпіс асобы, якая падае заяўку</w:t>
      </w:r>
    </w:p>
    <w:p w14:paraId="6F7ACAD3" w14:textId="0397B01D" w:rsidR="00D22E16" w:rsidRPr="00D22E16" w:rsidRDefault="00D22E16" w:rsidP="00D22E16">
      <w:pPr>
        <w:autoSpaceDE w:val="0"/>
        <w:autoSpaceDN w:val="0"/>
        <w:adjustRightInd w:val="0"/>
        <w:ind w:leftChars="0" w:left="0" w:firstLineChars="0" w:firstLine="0"/>
        <w:rPr>
          <w:rFonts w:ascii="Georgia" w:hAnsi="Georgia"/>
          <w:sz w:val="18"/>
          <w:szCs w:val="18"/>
          <w:lang w:val="ru-RU" w:bidi="ml-IN"/>
        </w:rPr>
      </w:pPr>
      <w:r>
        <w:rPr>
          <w:rFonts w:ascii="Georgia" w:hAnsi="Georgia"/>
          <w:lang w:val="ru-RU" w:bidi="ml-IN"/>
        </w:rPr>
        <w:t xml:space="preserve">Оплата по </w:t>
      </w:r>
      <w:r>
        <w:rPr>
          <w:rFonts w:ascii="Georgia" w:hAnsi="Georgia"/>
          <w:sz w:val="18"/>
          <w:szCs w:val="18"/>
          <w:lang w:val="en-US" w:bidi="ml-IN"/>
        </w:rPr>
        <w:t>PayPal</w:t>
      </w:r>
      <w:r w:rsidRPr="00D22E16">
        <w:rPr>
          <w:rFonts w:ascii="Georgia" w:hAnsi="Georgia"/>
          <w:sz w:val="18"/>
          <w:szCs w:val="18"/>
          <w:lang w:val="ru-RU" w:bidi="ml-IN"/>
        </w:rPr>
        <w:t xml:space="preserve"> </w:t>
      </w:r>
      <w:r>
        <w:rPr>
          <w:rFonts w:ascii="Georgia" w:hAnsi="Georgia"/>
          <w:sz w:val="18"/>
          <w:szCs w:val="18"/>
          <w:lang w:val="ru-RU" w:bidi="ml-IN"/>
        </w:rPr>
        <w:t>тут</w:t>
      </w:r>
      <w:r w:rsidRPr="00D22E16">
        <w:rPr>
          <w:rFonts w:ascii="Georgia" w:hAnsi="Georgia"/>
          <w:sz w:val="18"/>
          <w:szCs w:val="18"/>
          <w:lang w:val="ru-RU" w:bidi="ml-IN"/>
        </w:rPr>
        <w:t xml:space="preserve">: </w:t>
      </w:r>
      <w:hyperlink r:id="rId8" w:tgtFrame="_blank" w:history="1">
        <w:r w:rsidRPr="00D22E16">
          <w:rPr>
            <w:rFonts w:ascii="Arial" w:hAnsi="Arial" w:cs="Arial"/>
            <w:color w:val="1155CC"/>
            <w:u w:val="single"/>
            <w:shd w:val="clear" w:color="auto" w:fill="FFFFFF"/>
          </w:rPr>
          <w:t>https://paypal.me/lodzkaszkolagestalt?country.x=PL&amp;locale.x=pl_PL</w:t>
        </w:r>
      </w:hyperlink>
    </w:p>
    <w:p w14:paraId="47502CFC" w14:textId="47FD8A9D" w:rsidR="00CB34A2" w:rsidRPr="00CB34A2" w:rsidRDefault="00F90DE2" w:rsidP="00CB34A2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color w:val="0000FF"/>
          <w:sz w:val="18"/>
          <w:szCs w:val="18"/>
          <w:u w:val="single"/>
          <w:lang w:bidi="ml-IN"/>
        </w:rPr>
      </w:pPr>
      <w:r w:rsidRPr="00F90DE2">
        <w:rPr>
          <w:rFonts w:ascii="Georgia" w:hAnsi="Georgia"/>
          <w:sz w:val="18"/>
          <w:szCs w:val="18"/>
          <w:lang w:bidi="ml-IN"/>
        </w:rPr>
        <w:t>Заяўка павінна быць запоўненая, падпісаная і дасланая ў электронным выглядзе на электронны адрас</w:t>
      </w:r>
      <w:r w:rsidR="00D22E16">
        <w:rPr>
          <w:rFonts w:ascii="Georgia" w:hAnsi="Georgia"/>
          <w:sz w:val="18"/>
          <w:szCs w:val="18"/>
          <w:lang w:val="ru-RU" w:bidi="ml-IN"/>
        </w:rPr>
        <w:t xml:space="preserve">: </w:t>
      </w:r>
      <w:hyperlink r:id="rId9" w:tgtFrame="_blank" w:history="1">
        <w:r w:rsidR="00D22E16" w:rsidRPr="00D22E16">
          <w:rPr>
            <w:rFonts w:ascii="Arial" w:hAnsi="Arial" w:cs="Arial"/>
            <w:color w:val="1155CC"/>
            <w:u w:val="single"/>
            <w:shd w:val="clear" w:color="auto" w:fill="FFFFFF"/>
          </w:rPr>
          <w:t>lena@gestaltszkola.pl</w:t>
        </w:r>
      </w:hyperlink>
    </w:p>
    <w:p w14:paraId="0DDF77FC" w14:textId="47093557" w:rsidR="00907C7C" w:rsidRPr="00CB34A2" w:rsidRDefault="00907C7C" w:rsidP="00907C7C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sz w:val="16"/>
          <w:szCs w:val="16"/>
          <w:lang w:bidi="ml-IN"/>
        </w:rPr>
      </w:pPr>
      <w:r w:rsidRPr="00CB34A2">
        <w:rPr>
          <w:rFonts w:ascii="Georgia" w:hAnsi="Georgia"/>
          <w:sz w:val="16"/>
          <w:szCs w:val="16"/>
          <w:lang w:bidi="ml-IN"/>
        </w:rPr>
        <w:t xml:space="preserve">Powyższy formularz  stanowi zgłoszenie  udziału w </w:t>
      </w:r>
      <w:r w:rsidR="00CB34A2" w:rsidRPr="00CB34A2">
        <w:rPr>
          <w:rFonts w:ascii="Georgia" w:hAnsi="Georgia"/>
          <w:sz w:val="16"/>
          <w:szCs w:val="16"/>
          <w:lang w:bidi="ml-IN"/>
        </w:rPr>
        <w:t>festiwalu.</w:t>
      </w:r>
    </w:p>
    <w:p w14:paraId="54B9D98F" w14:textId="0572F298" w:rsidR="004A763D" w:rsidRPr="00CB34A2" w:rsidRDefault="00907C7C" w:rsidP="00CB34A2">
      <w:pPr>
        <w:ind w:left="0" w:hanging="2"/>
        <w:rPr>
          <w:rFonts w:asciiTheme="minorHAnsi" w:eastAsiaTheme="minorHAnsi" w:hAnsiTheme="minorHAnsi"/>
          <w:i/>
          <w:iCs/>
          <w:position w:val="0"/>
          <w:sz w:val="16"/>
          <w:szCs w:val="16"/>
        </w:rPr>
      </w:pPr>
      <w:r w:rsidRPr="00CB34A2">
        <w:rPr>
          <w:rFonts w:ascii="Georgia" w:hAnsi="Georgia"/>
          <w:sz w:val="16"/>
          <w:szCs w:val="16"/>
          <w:lang w:bidi="ml-IN"/>
        </w:rPr>
        <w:t>*Wyrażam zgodę na przetwarzanie moich danych osobowych w celach marketingowych zgodnie z ustawą z dn. 29.08.1997 r. o ochronie danych osobowych(Dz.U. Nr 133, poz. 883) przez firmę Łódzką Szkołę Gestalt prowadzoną przez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w Łodzi.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 zapewnia Państwu prawo wglądu do swoich danych i ich aktualizacji. KM Studio, Marcin Ślifirski ul. Piotrkowska 125, 90-430  Łódź, Tel: +48 512 344 837,  </w:t>
      </w:r>
      <w:hyperlink r:id="rId10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www.kmstudio.com.pl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</w:t>
      </w:r>
      <w:hyperlink r:id="rId11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kmstudio@kmstudio.com.pl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NIP 772-156-32-86, nr konta </w:t>
      </w:r>
      <w:r w:rsidRPr="00CB34A2">
        <w:rPr>
          <w:rStyle w:val="Uwydatnienie"/>
          <w:rFonts w:ascii="Georgia" w:hAnsi="Georgia"/>
          <w:color w:val="2D2D2D"/>
          <w:sz w:val="16"/>
          <w:szCs w:val="16"/>
        </w:rPr>
        <w:t>63 2490 0005 0000 4500 7551 4132 AliorBank</w:t>
      </w:r>
      <w:r w:rsidR="00CB34A2" w:rsidRPr="00CB34A2">
        <w:rPr>
          <w:rStyle w:val="Uwydatnienie"/>
          <w:rFonts w:asciiTheme="minorHAnsi" w:hAnsiTheme="minorHAnsi"/>
          <w:i w:val="0"/>
          <w:iCs w:val="0"/>
          <w:color w:val="2D2D2D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Swift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ALBPPLPW</w:t>
      </w:r>
      <w:r w:rsidR="00CB34A2" w:rsidRPr="00CB34A2">
        <w:rPr>
          <w:rFonts w:asciiTheme="minorHAnsi" w:eastAsiaTheme="minorHAnsi" w:hAnsiTheme="minorHAnsi"/>
          <w:i/>
          <w:iCs/>
          <w:position w:val="0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IBAN</w:t>
      </w:r>
      <w:r w:rsidR="002D1194">
        <w:rPr>
          <w:rFonts w:asciiTheme="minorHAnsi" w:hAnsiTheme="minorHAnsi"/>
          <w:sz w:val="16"/>
          <w:szCs w:val="16"/>
        </w:rPr>
        <w:t xml:space="preserve"> PL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63 2490 0005 0000 4500 7551 4132.</w:t>
      </w:r>
    </w:p>
    <w:sectPr w:rsidR="004A763D" w:rsidRPr="00CB34A2" w:rsidSect="00033926">
      <w:headerReference w:type="default" r:id="rId12"/>
      <w:footerReference w:type="default" r:id="rId13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3DCF" w14:textId="77777777" w:rsidR="00FD4134" w:rsidRDefault="00FD4134" w:rsidP="00A84A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A44F33" w14:textId="77777777" w:rsidR="00FD4134" w:rsidRDefault="00FD4134" w:rsidP="00A84A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881" w14:textId="77777777" w:rsidR="00033926" w:rsidRDefault="00033926">
    <w:pPr>
      <w:pStyle w:val="Stopka"/>
      <w:ind w:left="0" w:hanging="2"/>
    </w:pPr>
  </w:p>
  <w:p w14:paraId="4689DAF9" w14:textId="77777777" w:rsidR="00A84AC7" w:rsidRDefault="00033926">
    <w:pPr>
      <w:pStyle w:val="Stopka"/>
      <w:ind w:left="0" w:hanging="2"/>
    </w:pPr>
    <w:r>
      <w:rPr>
        <w:noProof/>
      </w:rPr>
      <w:drawing>
        <wp:inline distT="0" distB="0" distL="0" distR="0" wp14:anchorId="25C0CF50" wp14:editId="70DE08A0">
          <wp:extent cx="6645910" cy="19812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8990" w14:textId="77777777" w:rsidR="00FD4134" w:rsidRDefault="00FD4134" w:rsidP="00A84A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C73D32" w14:textId="77777777" w:rsidR="00FD4134" w:rsidRDefault="00FD4134" w:rsidP="00A84A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102" w14:textId="77777777" w:rsidR="00A84AC7" w:rsidRDefault="00A84AC7">
    <w:pPr>
      <w:pStyle w:val="Nagwek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4E8AD" wp14:editId="368EF7A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6685280" cy="1431925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910" cy="14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0D07"/>
    <w:multiLevelType w:val="hybridMultilevel"/>
    <w:tmpl w:val="F84C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3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C"/>
    <w:rsid w:val="00033926"/>
    <w:rsid w:val="00137959"/>
    <w:rsid w:val="001713C4"/>
    <w:rsid w:val="00235ACF"/>
    <w:rsid w:val="002A1793"/>
    <w:rsid w:val="002D1194"/>
    <w:rsid w:val="004A763D"/>
    <w:rsid w:val="00583CED"/>
    <w:rsid w:val="00586483"/>
    <w:rsid w:val="005A7F2B"/>
    <w:rsid w:val="005F577C"/>
    <w:rsid w:val="0060206F"/>
    <w:rsid w:val="007E0AC3"/>
    <w:rsid w:val="008D3D97"/>
    <w:rsid w:val="009048A5"/>
    <w:rsid w:val="00907C7C"/>
    <w:rsid w:val="00A84AC7"/>
    <w:rsid w:val="00AC1254"/>
    <w:rsid w:val="00BC6304"/>
    <w:rsid w:val="00C16232"/>
    <w:rsid w:val="00CB34A2"/>
    <w:rsid w:val="00D22E16"/>
    <w:rsid w:val="00D379AA"/>
    <w:rsid w:val="00E45CF4"/>
    <w:rsid w:val="00E73FEC"/>
    <w:rsid w:val="00EE0891"/>
    <w:rsid w:val="00F3129E"/>
    <w:rsid w:val="00F90DE2"/>
    <w:rsid w:val="00FD4134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D62D"/>
  <w15:chartTrackingRefBased/>
  <w15:docId w15:val="{E0C012BC-DDAF-49A1-9AEE-7D80FDE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7C"/>
    <w:pPr>
      <w:suppressAutoHyphens/>
      <w:spacing w:after="200" w:line="27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ACF"/>
    <w:pPr>
      <w:keepNext/>
      <w:keepLines/>
      <w:spacing w:before="240" w:after="0"/>
    </w:pPr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AC7"/>
  </w:style>
  <w:style w:type="paragraph" w:styleId="Stopka">
    <w:name w:val="footer"/>
    <w:basedOn w:val="Normalny"/>
    <w:link w:val="Stopka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AC7"/>
  </w:style>
  <w:style w:type="paragraph" w:styleId="NormalnyWeb">
    <w:name w:val="Normal (Web)"/>
    <w:basedOn w:val="Normalny"/>
    <w:uiPriority w:val="99"/>
    <w:semiHidden/>
    <w:unhideWhenUsed/>
    <w:rsid w:val="002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unhideWhenUsed/>
    <w:rsid w:val="00235A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5ACF"/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ACF"/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235ACF"/>
    <w:rPr>
      <w:i/>
      <w:iCs/>
      <w:color w:val="8EC0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ACF"/>
    <w:pPr>
      <w:pBdr>
        <w:top w:val="single" w:sz="4" w:space="10" w:color="8EC044" w:themeColor="accent1"/>
        <w:bottom w:val="single" w:sz="4" w:space="10" w:color="8EC044" w:themeColor="accent1"/>
      </w:pBdr>
      <w:spacing w:before="360" w:after="360"/>
      <w:ind w:left="864" w:right="864"/>
      <w:jc w:val="center"/>
    </w:pPr>
    <w:rPr>
      <w:i/>
      <w:iCs/>
      <w:color w:val="8EC0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ACF"/>
    <w:rPr>
      <w:i/>
      <w:iCs/>
      <w:color w:val="8EC044"/>
    </w:rPr>
  </w:style>
  <w:style w:type="character" w:styleId="Odwoanieintensywne">
    <w:name w:val="Intense Reference"/>
    <w:basedOn w:val="Domylnaczcionkaakapitu"/>
    <w:uiPriority w:val="32"/>
    <w:qFormat/>
    <w:rsid w:val="00235ACF"/>
    <w:rPr>
      <w:b/>
      <w:bCs/>
      <w:smallCaps/>
      <w:color w:val="8EC044"/>
      <w:spacing w:val="5"/>
    </w:rPr>
  </w:style>
  <w:style w:type="character" w:styleId="Uwydatnienie">
    <w:name w:val="Emphasis"/>
    <w:qFormat/>
    <w:rsid w:val="00907C7C"/>
    <w:rPr>
      <w:i/>
      <w:iCs/>
      <w:w w:val="100"/>
      <w:position w:val="-1"/>
      <w:effect w:val="none"/>
      <w:vertAlign w:val="baseline"/>
      <w:em w:val="none"/>
    </w:rPr>
  </w:style>
  <w:style w:type="character" w:styleId="Pogrubienie">
    <w:name w:val="Strong"/>
    <w:qFormat/>
    <w:rsid w:val="00907C7C"/>
    <w:rPr>
      <w:b/>
      <w:bCs/>
      <w:w w:val="100"/>
      <w:position w:val="-1"/>
      <w:effect w:val="none"/>
      <w:vertAlign w:val="baseline"/>
      <w:em w:val="none"/>
    </w:rPr>
  </w:style>
  <w:style w:type="paragraph" w:styleId="Akapitzlist">
    <w:name w:val="List Paragraph"/>
    <w:basedOn w:val="Normalny"/>
    <w:uiPriority w:val="34"/>
    <w:qFormat/>
    <w:rsid w:val="00907C7C"/>
    <w:pPr>
      <w:suppressAutoHyphens w:val="0"/>
      <w:spacing w:after="160" w:line="259" w:lineRule="auto"/>
      <w:ind w:leftChars="0" w:left="720" w:firstLineChars="0" w:firstLine="0"/>
      <w:contextualSpacing/>
      <w:outlineLvl w:val="9"/>
    </w:pPr>
    <w:rPr>
      <w:rFonts w:ascii="Georgia" w:eastAsia="Georgia" w:hAnsi="Georgia" w:cs="Georgia"/>
      <w:positio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04"/>
    <w:rPr>
      <w:rFonts w:ascii="Segoe UI" w:eastAsia="Calibr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l.me/lodzkaszkolagestalt?country.x=PL&amp;locale.x=pl_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studio@kmstudio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studi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@gestaltszkol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apier%20firmowy%20aktualny.dotx" TargetMode="External"/></Relationships>
</file>

<file path=word/theme/theme1.xml><?xml version="1.0" encoding="utf-8"?>
<a:theme xmlns:a="http://schemas.openxmlformats.org/drawingml/2006/main" name="Motyw pakietu Office">
  <a:themeElements>
    <a:clrScheme name="Gesta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C04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stalt">
      <a:majorFont>
        <a:latin typeface="Trebuchet MS"/>
        <a:ea typeface="맑은 고딕"/>
        <a:cs typeface=""/>
      </a:majorFont>
      <a:minorFont>
        <a:latin typeface="Georgia"/>
        <a:ea typeface="맑은 고딕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A07C-382B-4899-ABD8-51D8F5B3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aktualny</Template>
  <TotalTime>12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Adrianna Krawczyk</cp:lastModifiedBy>
  <cp:revision>6</cp:revision>
  <cp:lastPrinted>2023-01-08T11:31:00Z</cp:lastPrinted>
  <dcterms:created xsi:type="dcterms:W3CDTF">2023-07-06T12:54:00Z</dcterms:created>
  <dcterms:modified xsi:type="dcterms:W3CDTF">2023-07-13T08:07:00Z</dcterms:modified>
</cp:coreProperties>
</file>